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7EC7E0" w14:textId="77777777" w:rsidR="00010387" w:rsidRPr="00832B58" w:rsidRDefault="00010387" w:rsidP="00010387">
      <w:pPr>
        <w:spacing w:after="0" w:line="240" w:lineRule="auto"/>
        <w:rPr>
          <w:rFonts w:ascii="Arial" w:eastAsia="Ancizar Sans" w:hAnsi="Arial" w:cs="Arial"/>
          <w:lang w:val="en-US"/>
        </w:rPr>
      </w:pPr>
      <w:r w:rsidRPr="00832B58">
        <w:rPr>
          <w:rFonts w:ascii="Arial" w:eastAsia="Ancizar Sans" w:hAnsi="Arial" w:cs="Arial"/>
          <w:lang w:val="en-US"/>
        </w:rPr>
        <w:t xml:space="preserve">Bogotá, </w:t>
      </w:r>
      <w:r w:rsidRPr="00832B58">
        <w:rPr>
          <w:rFonts w:ascii="Arial" w:eastAsia="Ancizar Sans" w:hAnsi="Arial" w:cs="Arial"/>
          <w:color w:val="00B0F0"/>
          <w:lang w:val="en-US"/>
        </w:rPr>
        <w:t>[Month] [Day], [Year]</w:t>
      </w:r>
    </w:p>
    <w:p w14:paraId="7BC6C7AB" w14:textId="77777777" w:rsidR="00010387" w:rsidRPr="00832B58" w:rsidRDefault="00010387" w:rsidP="00010387">
      <w:pPr>
        <w:spacing w:after="0" w:line="240" w:lineRule="auto"/>
        <w:rPr>
          <w:rFonts w:ascii="Arial" w:eastAsia="Ancizar Sans" w:hAnsi="Arial" w:cs="Arial"/>
          <w:lang w:val="en-US"/>
        </w:rPr>
      </w:pPr>
    </w:p>
    <w:p w14:paraId="6270272F" w14:textId="77777777" w:rsidR="00010387" w:rsidRPr="00832B58" w:rsidRDefault="00010387" w:rsidP="00010387">
      <w:pPr>
        <w:spacing w:after="0" w:line="240" w:lineRule="auto"/>
        <w:rPr>
          <w:rFonts w:ascii="Arial" w:eastAsia="Ancizar Sans" w:hAnsi="Arial" w:cs="Arial"/>
          <w:lang w:val="en-US"/>
        </w:rPr>
      </w:pPr>
    </w:p>
    <w:p w14:paraId="13E6EF86" w14:textId="77777777" w:rsidR="00010387" w:rsidRPr="00832B58" w:rsidRDefault="00010387" w:rsidP="00010387">
      <w:pPr>
        <w:spacing w:after="0" w:line="240" w:lineRule="auto"/>
        <w:rPr>
          <w:rFonts w:ascii="Arial" w:eastAsia="Ancizar Sans" w:hAnsi="Arial" w:cs="Arial"/>
          <w:lang w:val="en-US"/>
        </w:rPr>
      </w:pPr>
      <w:r w:rsidRPr="00832B58">
        <w:rPr>
          <w:rFonts w:ascii="Arial" w:eastAsia="Ancizar Sans" w:hAnsi="Arial" w:cs="Arial"/>
          <w:lang w:val="en-US"/>
        </w:rPr>
        <w:t>Professor</w:t>
      </w:r>
    </w:p>
    <w:p w14:paraId="4336A1CA" w14:textId="77777777" w:rsidR="00010387" w:rsidRPr="00832B58" w:rsidRDefault="00010387" w:rsidP="00010387">
      <w:pPr>
        <w:spacing w:after="0" w:line="240" w:lineRule="auto"/>
        <w:rPr>
          <w:rFonts w:ascii="Arial" w:eastAsia="Ancizar Sans" w:hAnsi="Arial" w:cs="Arial"/>
          <w:lang w:val="en-US"/>
        </w:rPr>
      </w:pPr>
      <w:r w:rsidRPr="00832B58">
        <w:rPr>
          <w:rFonts w:ascii="Arial" w:eastAsia="Ancizar Sans" w:hAnsi="Arial" w:cs="Arial"/>
          <w:lang w:val="en-US"/>
        </w:rPr>
        <w:t>ASTRID RUBIANO FONSECA</w:t>
      </w:r>
    </w:p>
    <w:p w14:paraId="5072278D" w14:textId="77777777" w:rsidR="003F6CB5" w:rsidRPr="00832B58" w:rsidRDefault="003F6CB5" w:rsidP="00010387">
      <w:pPr>
        <w:spacing w:after="0" w:line="240" w:lineRule="auto"/>
        <w:rPr>
          <w:rFonts w:ascii="Arial" w:eastAsia="Ancizar Sans" w:hAnsi="Arial" w:cs="Arial"/>
          <w:lang w:val="en-US"/>
        </w:rPr>
      </w:pPr>
      <w:r w:rsidRPr="00832B58">
        <w:rPr>
          <w:rFonts w:ascii="Arial" w:eastAsia="Ancizar Sans" w:hAnsi="Arial" w:cs="Arial"/>
          <w:lang w:val="en-US"/>
        </w:rPr>
        <w:t>Vice President for Research</w:t>
      </w:r>
    </w:p>
    <w:p w14:paraId="57A2BEE8" w14:textId="657EE709" w:rsidR="00010387" w:rsidRPr="00832B58" w:rsidRDefault="00010387" w:rsidP="00010387">
      <w:pPr>
        <w:spacing w:after="0" w:line="240" w:lineRule="auto"/>
        <w:rPr>
          <w:rFonts w:ascii="Arial" w:eastAsia="Ancizar Sans" w:hAnsi="Arial" w:cs="Arial"/>
          <w:lang w:val="en-US"/>
        </w:rPr>
      </w:pPr>
      <w:r w:rsidRPr="00832B58">
        <w:rPr>
          <w:rFonts w:ascii="Arial" w:eastAsia="Ancizar Sans" w:hAnsi="Arial" w:cs="Arial"/>
          <w:lang w:val="en-US"/>
        </w:rPr>
        <w:t>Universidad Militar Nueva Granada</w:t>
      </w:r>
    </w:p>
    <w:p w14:paraId="450FBD3A" w14:textId="77777777" w:rsidR="00010387" w:rsidRPr="00832B58" w:rsidRDefault="00010387" w:rsidP="00010387">
      <w:pPr>
        <w:spacing w:after="0" w:line="240" w:lineRule="auto"/>
        <w:rPr>
          <w:rFonts w:ascii="Arial" w:eastAsia="Ancizar Sans" w:hAnsi="Arial" w:cs="Arial"/>
          <w:lang w:val="en-US"/>
        </w:rPr>
      </w:pPr>
      <w:r w:rsidRPr="00832B58">
        <w:rPr>
          <w:rFonts w:ascii="Arial" w:eastAsia="Ancizar Sans" w:hAnsi="Arial" w:cs="Arial"/>
          <w:lang w:val="en-US"/>
        </w:rPr>
        <w:t>Bogotá, Colombia</w:t>
      </w:r>
    </w:p>
    <w:p w14:paraId="7EC973C9" w14:textId="77777777" w:rsidR="00010387" w:rsidRPr="00832B58" w:rsidRDefault="00010387" w:rsidP="00010387">
      <w:pPr>
        <w:spacing w:after="0" w:line="240" w:lineRule="auto"/>
        <w:rPr>
          <w:rFonts w:ascii="Arial" w:eastAsia="Ancizar Sans" w:hAnsi="Arial" w:cs="Arial"/>
          <w:lang w:val="en-US"/>
        </w:rPr>
      </w:pPr>
    </w:p>
    <w:p w14:paraId="45C7A20F" w14:textId="77777777" w:rsidR="00010387" w:rsidRPr="00832B58" w:rsidRDefault="00010387" w:rsidP="00010387">
      <w:pPr>
        <w:spacing w:after="0" w:line="240" w:lineRule="auto"/>
        <w:rPr>
          <w:rFonts w:ascii="Arial" w:eastAsia="Ancizar Sans" w:hAnsi="Arial" w:cs="Arial"/>
          <w:b/>
          <w:bCs/>
          <w:lang w:val="en-US"/>
        </w:rPr>
      </w:pPr>
    </w:p>
    <w:p w14:paraId="7D18DDB2" w14:textId="5B256CB1" w:rsidR="00010387" w:rsidRPr="00832B58" w:rsidRDefault="00010387" w:rsidP="00010387">
      <w:pPr>
        <w:spacing w:after="0" w:line="240" w:lineRule="auto"/>
        <w:rPr>
          <w:rFonts w:ascii="Arial" w:eastAsia="Ancizar Sans" w:hAnsi="Arial" w:cs="Arial"/>
          <w:lang w:val="en-US"/>
        </w:rPr>
      </w:pPr>
      <w:r w:rsidRPr="00832B58">
        <w:rPr>
          <w:rFonts w:ascii="Arial" w:eastAsia="Ancizar Sans" w:hAnsi="Arial" w:cs="Arial"/>
          <w:b/>
          <w:bCs/>
          <w:lang w:val="en-US"/>
        </w:rPr>
        <w:t>Subject:</w:t>
      </w:r>
      <w:r w:rsidRPr="00832B58">
        <w:rPr>
          <w:rFonts w:ascii="Arial" w:eastAsia="Ancizar Sans" w:hAnsi="Arial" w:cs="Arial"/>
          <w:lang w:val="en-US"/>
        </w:rPr>
        <w:t xml:space="preserve"> Letter of Intent to Participate in a Research Project as an External Advisor</w:t>
      </w:r>
    </w:p>
    <w:p w14:paraId="3DFDF21F" w14:textId="77777777" w:rsidR="00010387" w:rsidRPr="00832B58" w:rsidRDefault="00010387" w:rsidP="00010387">
      <w:pPr>
        <w:spacing w:after="0" w:line="240" w:lineRule="auto"/>
        <w:rPr>
          <w:rFonts w:ascii="Arial" w:eastAsia="Ancizar Sans" w:hAnsi="Arial" w:cs="Arial"/>
          <w:lang w:val="en-US"/>
        </w:rPr>
      </w:pPr>
    </w:p>
    <w:p w14:paraId="20B1AC23" w14:textId="77777777" w:rsidR="00010387" w:rsidRPr="00832B58" w:rsidRDefault="00010387" w:rsidP="00010387">
      <w:pPr>
        <w:spacing w:after="0" w:line="240" w:lineRule="auto"/>
        <w:rPr>
          <w:rFonts w:ascii="Arial" w:eastAsia="Ancizar Sans" w:hAnsi="Arial" w:cs="Arial"/>
          <w:lang w:val="en-US"/>
        </w:rPr>
      </w:pPr>
    </w:p>
    <w:p w14:paraId="4B9138B0" w14:textId="6B9DD2ED" w:rsidR="00010387" w:rsidRPr="00832B58" w:rsidRDefault="00010387" w:rsidP="00010387">
      <w:pPr>
        <w:spacing w:after="0" w:line="240" w:lineRule="auto"/>
        <w:rPr>
          <w:rFonts w:ascii="Arial" w:eastAsia="Ancizar Sans" w:hAnsi="Arial" w:cs="Arial"/>
          <w:lang w:val="en-US"/>
        </w:rPr>
      </w:pPr>
      <w:r w:rsidRPr="00832B58">
        <w:rPr>
          <w:rFonts w:ascii="Arial" w:eastAsia="Ancizar Sans" w:hAnsi="Arial" w:cs="Arial"/>
          <w:lang w:val="en-US"/>
        </w:rPr>
        <w:t>Dear Professor Rubiano,</w:t>
      </w:r>
    </w:p>
    <w:p w14:paraId="6E64BBBD" w14:textId="1D389AB2" w:rsidR="003909E6" w:rsidRPr="00832B58" w:rsidRDefault="003909E6" w:rsidP="00010387">
      <w:pPr>
        <w:spacing w:after="0" w:line="240" w:lineRule="auto"/>
        <w:rPr>
          <w:rFonts w:ascii="Arial" w:hAnsi="Arial" w:cs="Arial"/>
          <w:lang w:val="en-US"/>
        </w:rPr>
      </w:pPr>
    </w:p>
    <w:p w14:paraId="29833EE8" w14:textId="77777777" w:rsidR="003909E6" w:rsidRPr="00832B58" w:rsidRDefault="003909E6" w:rsidP="00010387">
      <w:pPr>
        <w:spacing w:after="0" w:line="240" w:lineRule="auto"/>
        <w:rPr>
          <w:rFonts w:ascii="Arial" w:hAnsi="Arial" w:cs="Arial"/>
          <w:lang w:val="en-US"/>
        </w:rPr>
      </w:pPr>
    </w:p>
    <w:p w14:paraId="6CBF9C84" w14:textId="5A5B2338" w:rsidR="00010387" w:rsidRPr="00832B58" w:rsidRDefault="00010387" w:rsidP="00010387">
      <w:pPr>
        <w:spacing w:after="0" w:line="240" w:lineRule="auto"/>
        <w:jc w:val="both"/>
        <w:rPr>
          <w:rFonts w:ascii="Arial" w:eastAsia="Ancizar Sans" w:hAnsi="Arial" w:cs="Arial"/>
          <w:lang w:val="en-US"/>
        </w:rPr>
      </w:pPr>
      <w:bookmarkStart w:id="0" w:name="_gjdgxs" w:colFirst="0" w:colLast="0"/>
      <w:bookmarkEnd w:id="0"/>
      <w:r w:rsidRPr="00832B58">
        <w:rPr>
          <w:rFonts w:ascii="Arial" w:eastAsia="Ancizar Sans" w:hAnsi="Arial" w:cs="Arial"/>
          <w:lang w:val="en-US"/>
        </w:rPr>
        <w:t xml:space="preserve">I, </w:t>
      </w:r>
      <w:r w:rsidRPr="00832B58">
        <w:rPr>
          <w:rFonts w:ascii="Arial" w:eastAsia="Ancizar Sans" w:hAnsi="Arial" w:cs="Arial"/>
          <w:color w:val="00B0F0"/>
          <w:lang w:val="en-US"/>
        </w:rPr>
        <w:t>____</w:t>
      </w:r>
      <w:r w:rsidR="00832B58" w:rsidRPr="00832B58">
        <w:rPr>
          <w:rFonts w:ascii="Arial" w:eastAsia="Ancizar Sans" w:hAnsi="Arial" w:cs="Arial"/>
          <w:color w:val="00B0F0"/>
          <w:lang w:val="en-US"/>
        </w:rPr>
        <w:t>___________</w:t>
      </w:r>
      <w:r w:rsidRPr="00832B58">
        <w:rPr>
          <w:rFonts w:ascii="Arial" w:eastAsia="Ancizar Sans" w:hAnsi="Arial" w:cs="Arial"/>
          <w:color w:val="auto"/>
          <w:lang w:val="en-US"/>
        </w:rPr>
        <w:t>,</w:t>
      </w:r>
      <w:r w:rsidRPr="00832B58">
        <w:rPr>
          <w:rFonts w:ascii="Arial" w:eastAsia="Ancizar Sans" w:hAnsi="Arial" w:cs="Arial"/>
          <w:color w:val="00B0F0"/>
          <w:lang w:val="en-US"/>
        </w:rPr>
        <w:t xml:space="preserve"> </w:t>
      </w:r>
      <w:r w:rsidRPr="00832B58">
        <w:rPr>
          <w:rFonts w:ascii="Arial" w:eastAsia="Ancizar Sans" w:hAnsi="Arial" w:cs="Arial"/>
          <w:lang w:val="en-US"/>
        </w:rPr>
        <w:t xml:space="preserve">of legal age, domiciled and residing in </w:t>
      </w:r>
      <w:r w:rsidRPr="00832B58">
        <w:rPr>
          <w:rFonts w:ascii="Arial" w:eastAsia="Ancizar Sans" w:hAnsi="Arial" w:cs="Arial"/>
          <w:color w:val="00B0F0"/>
          <w:lang w:val="en-US"/>
        </w:rPr>
        <w:t>______________________</w:t>
      </w:r>
      <w:r w:rsidRPr="00832B58">
        <w:rPr>
          <w:rFonts w:ascii="Arial" w:eastAsia="Ancizar Sans" w:hAnsi="Arial" w:cs="Arial"/>
          <w:lang w:val="en-US"/>
        </w:rPr>
        <w:t xml:space="preserve">, identified </w:t>
      </w:r>
      <w:r w:rsidR="003F6CB5" w:rsidRPr="00832B58">
        <w:rPr>
          <w:rFonts w:ascii="Arial" w:eastAsia="Ancizar Sans" w:hAnsi="Arial" w:cs="Arial"/>
          <w:lang w:val="en-US"/>
        </w:rPr>
        <w:t xml:space="preserve">with </w:t>
      </w:r>
      <w:r w:rsidRPr="00832B58">
        <w:rPr>
          <w:rFonts w:ascii="Arial" w:eastAsia="Ancizar Sans" w:hAnsi="Arial" w:cs="Arial"/>
          <w:color w:val="00B0F0"/>
          <w:lang w:val="en-US"/>
        </w:rPr>
        <w:t>_______________________</w:t>
      </w:r>
      <w:r w:rsidRPr="00832B58">
        <w:rPr>
          <w:rFonts w:ascii="Arial" w:eastAsia="Ancizar Sans" w:hAnsi="Arial" w:cs="Arial"/>
          <w:lang w:val="en-US"/>
        </w:rPr>
        <w:t xml:space="preserve"> (type of identification document) No. </w:t>
      </w:r>
      <w:r w:rsidRPr="00832B58">
        <w:rPr>
          <w:rFonts w:ascii="Arial" w:eastAsia="Ancizar Sans" w:hAnsi="Arial" w:cs="Arial"/>
          <w:color w:val="00B0F0"/>
          <w:lang w:val="en-US"/>
        </w:rPr>
        <w:t>______________</w:t>
      </w:r>
      <w:r w:rsidRPr="00832B58">
        <w:rPr>
          <w:rFonts w:ascii="Arial" w:eastAsia="Ancizar Sans" w:hAnsi="Arial" w:cs="Arial"/>
          <w:lang w:val="en-US"/>
        </w:rPr>
        <w:t xml:space="preserve">, issued in </w:t>
      </w:r>
      <w:r w:rsidRPr="00832B58">
        <w:rPr>
          <w:rFonts w:ascii="Arial" w:eastAsia="Ancizar Sans" w:hAnsi="Arial" w:cs="Arial"/>
          <w:color w:val="00B0F0"/>
          <w:lang w:val="en-US"/>
        </w:rPr>
        <w:t>______________________</w:t>
      </w:r>
      <w:r w:rsidRPr="00832B58">
        <w:rPr>
          <w:rFonts w:ascii="Arial" w:eastAsia="Ancizar Sans" w:hAnsi="Arial" w:cs="Arial"/>
          <w:lang w:val="en-US"/>
        </w:rPr>
        <w:t xml:space="preserve">, acting in my capacity as an EXTERNAL ADVISOR and on my own behalf, pursuant to Resolution 1209 of 2024 of Universidad Militar Nueva Granada, hereby express my intention to voluntarily participate in the research proposal entitled </w:t>
      </w:r>
      <w:r w:rsidRPr="00832B58">
        <w:rPr>
          <w:rFonts w:ascii="Arial" w:eastAsia="Ancizar Sans" w:hAnsi="Arial" w:cs="Arial"/>
          <w:color w:val="00B0F0"/>
          <w:lang w:val="en-US"/>
        </w:rPr>
        <w:t>________________________________</w:t>
      </w:r>
      <w:r w:rsidR="008328A4" w:rsidRPr="00832B58">
        <w:rPr>
          <w:rFonts w:ascii="Arial" w:eastAsia="Ancizar Sans" w:hAnsi="Arial" w:cs="Arial"/>
          <w:color w:val="00B0F0"/>
          <w:lang w:val="en-US"/>
        </w:rPr>
        <w:t xml:space="preserve">. </w:t>
      </w:r>
      <w:r w:rsidR="008328A4" w:rsidRPr="00832B58">
        <w:rPr>
          <w:rFonts w:ascii="Arial" w:eastAsia="Ancizar Sans" w:hAnsi="Arial" w:cs="Arial"/>
          <w:lang w:val="en-US"/>
        </w:rPr>
        <w:t xml:space="preserve">My contribution will consist of supporting the research </w:t>
      </w:r>
      <w:proofErr w:type="gramStart"/>
      <w:r w:rsidR="008328A4" w:rsidRPr="00832B58">
        <w:rPr>
          <w:rFonts w:ascii="Arial" w:eastAsia="Ancizar Sans" w:hAnsi="Arial" w:cs="Arial"/>
          <w:lang w:val="en-US"/>
        </w:rPr>
        <w:t xml:space="preserve">topic </w:t>
      </w:r>
      <w:r w:rsidRPr="00832B58">
        <w:rPr>
          <w:rFonts w:ascii="Arial" w:eastAsia="Ancizar Sans" w:hAnsi="Arial" w:cs="Arial"/>
          <w:color w:val="00B0F0"/>
          <w:lang w:val="en-US"/>
        </w:rPr>
        <w:t>__</w:t>
      </w:r>
      <w:proofErr w:type="gramEnd"/>
      <w:r w:rsidRPr="00832B58">
        <w:rPr>
          <w:rFonts w:ascii="Arial" w:eastAsia="Ancizar Sans" w:hAnsi="Arial" w:cs="Arial"/>
          <w:color w:val="00B0F0"/>
          <w:lang w:val="en-US"/>
        </w:rPr>
        <w:t>______________________________</w:t>
      </w:r>
      <w:r w:rsidRPr="00832B58">
        <w:rPr>
          <w:rFonts w:ascii="Arial" w:eastAsia="Ancizar Sans" w:hAnsi="Arial" w:cs="Arial"/>
          <w:lang w:val="en-US"/>
        </w:rPr>
        <w:t xml:space="preserve"> and providing guidance and expert advice on specific aspects of the project, </w:t>
      </w:r>
      <w:r w:rsidR="008328A4" w:rsidRPr="00832B58">
        <w:rPr>
          <w:rFonts w:ascii="Arial" w:eastAsia="Ancizar Sans" w:hAnsi="Arial" w:cs="Arial"/>
          <w:lang w:val="en-US"/>
        </w:rPr>
        <w:t>in accordance with my academic and research experience in the relevant field.</w:t>
      </w:r>
    </w:p>
    <w:p w14:paraId="11D137FE" w14:textId="77777777" w:rsidR="00010387" w:rsidRPr="00832B58" w:rsidRDefault="00010387" w:rsidP="00010387">
      <w:pPr>
        <w:spacing w:after="0" w:line="240" w:lineRule="auto"/>
        <w:jc w:val="both"/>
        <w:rPr>
          <w:rFonts w:ascii="Arial" w:eastAsia="Ancizar Sans" w:hAnsi="Arial" w:cs="Arial"/>
          <w:lang w:val="en-US"/>
        </w:rPr>
      </w:pPr>
    </w:p>
    <w:p w14:paraId="0DE4591C" w14:textId="75C1406B"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 xml:space="preserve">This proposal will be submitted to the </w:t>
      </w:r>
      <w:r w:rsidRPr="00832B58">
        <w:rPr>
          <w:rFonts w:ascii="Arial" w:eastAsia="Ancizar Sans" w:hAnsi="Arial" w:cs="Arial"/>
          <w:b/>
          <w:bCs/>
          <w:color w:val="00B0F0"/>
          <w:lang w:val="en-US"/>
        </w:rPr>
        <w:t>[CALL FOR PROPOSALS NAME – YEAR]</w:t>
      </w:r>
      <w:r w:rsidRPr="00832B58">
        <w:rPr>
          <w:rFonts w:ascii="Arial" w:eastAsia="Ancizar Sans" w:hAnsi="Arial" w:cs="Arial"/>
          <w:color w:val="00B0F0"/>
          <w:lang w:val="en-US"/>
        </w:rPr>
        <w:t xml:space="preserve"> </w:t>
      </w:r>
      <w:r w:rsidRPr="00832B58">
        <w:rPr>
          <w:rFonts w:ascii="Arial" w:eastAsia="Ancizar Sans" w:hAnsi="Arial" w:cs="Arial"/>
          <w:lang w:val="en-US"/>
        </w:rPr>
        <w:t>issued by the Vice-Rector’s Office for Research of Universidad Militar Nueva Granada.</w:t>
      </w:r>
    </w:p>
    <w:p w14:paraId="2CC21F7A" w14:textId="77777777" w:rsidR="00010387" w:rsidRPr="00832B58" w:rsidRDefault="00010387" w:rsidP="00010387">
      <w:pPr>
        <w:spacing w:after="0" w:line="240" w:lineRule="auto"/>
        <w:jc w:val="both"/>
        <w:rPr>
          <w:rFonts w:ascii="Arial" w:eastAsia="Ancizar Sans" w:hAnsi="Arial" w:cs="Arial"/>
          <w:lang w:val="en-US"/>
        </w:rPr>
      </w:pPr>
    </w:p>
    <w:p w14:paraId="0C3B430B" w14:textId="02D23536"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 xml:space="preserve">Should the proposal be selected for funding, </w:t>
      </w:r>
      <w:r w:rsidR="008328A4" w:rsidRPr="00832B58">
        <w:rPr>
          <w:rFonts w:ascii="Arial" w:eastAsia="Ancizar Sans" w:hAnsi="Arial" w:cs="Arial"/>
          <w:lang w:val="en-US"/>
        </w:rPr>
        <w:t xml:space="preserve">my participation </w:t>
      </w:r>
      <w:r w:rsidR="003F6CB5" w:rsidRPr="00832B58">
        <w:rPr>
          <w:rFonts w:ascii="Arial" w:eastAsia="Ancizar Sans" w:hAnsi="Arial" w:cs="Arial"/>
          <w:lang w:val="en-US"/>
        </w:rPr>
        <w:t xml:space="preserve">will not entail any </w:t>
      </w:r>
      <w:r w:rsidR="008328A4" w:rsidRPr="00832B58">
        <w:rPr>
          <w:rFonts w:ascii="Arial" w:eastAsia="Ancizar Sans" w:hAnsi="Arial" w:cs="Arial"/>
          <w:lang w:val="en-US"/>
        </w:rPr>
        <w:t>financial compensation, in-kind benefits, or additional funding</w:t>
      </w:r>
      <w:r w:rsidRPr="00832B58">
        <w:rPr>
          <w:rFonts w:ascii="Arial" w:eastAsia="Ancizar Sans" w:hAnsi="Arial" w:cs="Arial"/>
          <w:lang w:val="en-US"/>
        </w:rPr>
        <w:t>. Therefore, my contribution to the project will be provided on a voluntary and uncompensated basis.</w:t>
      </w:r>
    </w:p>
    <w:p w14:paraId="03938498" w14:textId="77777777" w:rsidR="00010387" w:rsidRPr="00832B58" w:rsidRDefault="00010387" w:rsidP="00010387">
      <w:pPr>
        <w:spacing w:after="0" w:line="240" w:lineRule="auto"/>
        <w:jc w:val="both"/>
        <w:rPr>
          <w:rFonts w:ascii="Arial" w:eastAsia="Ancizar Sans" w:hAnsi="Arial" w:cs="Arial"/>
          <w:lang w:val="en-US"/>
        </w:rPr>
      </w:pPr>
    </w:p>
    <w:p w14:paraId="5887B57E" w14:textId="7973FE0E"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 xml:space="preserve">Likewise, subject to prior agreement with the project researchers, my participation as a co-author of </w:t>
      </w:r>
      <w:r w:rsidR="008328A4" w:rsidRPr="00832B58">
        <w:rPr>
          <w:rFonts w:ascii="Arial" w:eastAsia="Ancizar Sans" w:hAnsi="Arial" w:cs="Arial"/>
          <w:lang w:val="en-US"/>
        </w:rPr>
        <w:t>scientific, technological, and</w:t>
      </w:r>
      <w:r w:rsidR="003F6CB5" w:rsidRPr="00832B58">
        <w:rPr>
          <w:rFonts w:ascii="Arial" w:eastAsia="Ancizar Sans" w:hAnsi="Arial" w:cs="Arial"/>
          <w:lang w:val="en-US"/>
        </w:rPr>
        <w:t xml:space="preserve"> innovative </w:t>
      </w:r>
      <w:proofErr w:type="gramStart"/>
      <w:r w:rsidR="003F6CB5" w:rsidRPr="00832B58">
        <w:rPr>
          <w:rFonts w:ascii="Arial" w:eastAsia="Ancizar Sans" w:hAnsi="Arial" w:cs="Arial"/>
          <w:lang w:val="en-US"/>
        </w:rPr>
        <w:t>outputs</w:t>
      </w:r>
      <w:proofErr w:type="gramEnd"/>
      <w:r w:rsidR="003F6CB5" w:rsidRPr="00832B58">
        <w:rPr>
          <w:rFonts w:ascii="Arial" w:eastAsia="Ancizar Sans" w:hAnsi="Arial" w:cs="Arial"/>
          <w:lang w:val="en-US"/>
        </w:rPr>
        <w:t xml:space="preserve"> </w:t>
      </w:r>
      <w:r w:rsidRPr="00832B58">
        <w:rPr>
          <w:rFonts w:ascii="Arial" w:eastAsia="Ancizar Sans" w:hAnsi="Arial" w:cs="Arial"/>
          <w:lang w:val="en-US"/>
        </w:rPr>
        <w:t xml:space="preserve">derived from the project </w:t>
      </w:r>
      <w:r w:rsidR="008328A4" w:rsidRPr="00832B58">
        <w:rPr>
          <w:rFonts w:ascii="Arial" w:eastAsia="Ancizar Sans" w:hAnsi="Arial" w:cs="Arial"/>
          <w:lang w:val="en-US"/>
        </w:rPr>
        <w:t>will be determined based on my intellectual contribution</w:t>
      </w:r>
      <w:r w:rsidRPr="00832B58">
        <w:rPr>
          <w:rFonts w:ascii="Arial" w:eastAsia="Ancizar Sans" w:hAnsi="Arial" w:cs="Arial"/>
          <w:lang w:val="en-US"/>
        </w:rPr>
        <w:t xml:space="preserve">. I further undertake to </w:t>
      </w:r>
      <w:r w:rsidR="008328A4" w:rsidRPr="00832B58">
        <w:rPr>
          <w:rFonts w:ascii="Arial" w:eastAsia="Ancizar Sans" w:hAnsi="Arial" w:cs="Arial"/>
          <w:lang w:val="en-US"/>
        </w:rPr>
        <w:t xml:space="preserve">assign the intellectual property rights </w:t>
      </w:r>
      <w:r w:rsidRPr="00832B58">
        <w:rPr>
          <w:rFonts w:ascii="Arial" w:eastAsia="Ancizar Sans" w:hAnsi="Arial" w:cs="Arial"/>
          <w:lang w:val="en-US"/>
        </w:rPr>
        <w:t>associated with any resulting outputs in which I participate, in accordance with the applicable institutional regulations and agreements.</w:t>
      </w:r>
    </w:p>
    <w:p w14:paraId="38E7494B" w14:textId="77777777" w:rsidR="008328A4" w:rsidRPr="00832B58" w:rsidRDefault="008328A4" w:rsidP="00010387">
      <w:pPr>
        <w:spacing w:after="0" w:line="240" w:lineRule="auto"/>
        <w:jc w:val="both"/>
        <w:rPr>
          <w:rFonts w:ascii="Arial" w:eastAsia="Ancizar Sans" w:hAnsi="Arial" w:cs="Arial"/>
          <w:lang w:val="en-US"/>
        </w:rPr>
      </w:pPr>
    </w:p>
    <w:p w14:paraId="694A7AF6" w14:textId="1A2AB077"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For these purposes, I agree to execute any agreements, licenses, assignments, and related documents that may be required during the implementation</w:t>
      </w:r>
      <w:r w:rsidR="008328A4" w:rsidRPr="00832B58">
        <w:rPr>
          <w:rFonts w:ascii="Arial" w:eastAsia="Ancizar Sans" w:hAnsi="Arial" w:cs="Arial"/>
          <w:lang w:val="en-US"/>
        </w:rPr>
        <w:t xml:space="preserve"> and completion of the project</w:t>
      </w:r>
      <w:r w:rsidRPr="00832B58">
        <w:rPr>
          <w:rFonts w:ascii="Arial" w:eastAsia="Ancizar Sans" w:hAnsi="Arial" w:cs="Arial"/>
          <w:lang w:val="en-US"/>
        </w:rPr>
        <w:t>.</w:t>
      </w:r>
    </w:p>
    <w:p w14:paraId="0CE0AB14" w14:textId="77777777" w:rsidR="00010387" w:rsidRPr="00832B58" w:rsidRDefault="00010387" w:rsidP="00010387">
      <w:pPr>
        <w:spacing w:after="0" w:line="240" w:lineRule="auto"/>
        <w:jc w:val="both"/>
        <w:rPr>
          <w:rFonts w:ascii="Arial" w:eastAsia="Ancizar Sans" w:hAnsi="Arial" w:cs="Arial"/>
          <w:lang w:val="en-US"/>
        </w:rPr>
      </w:pPr>
    </w:p>
    <w:p w14:paraId="695C278D" w14:textId="7DAA648F"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My research background and/or scientific output may be consulted through the following link:</w:t>
      </w:r>
    </w:p>
    <w:p w14:paraId="5308420A" w14:textId="77777777" w:rsidR="00010387" w:rsidRPr="00832B58" w:rsidRDefault="00010387" w:rsidP="00010387">
      <w:pPr>
        <w:spacing w:after="0" w:line="240" w:lineRule="auto"/>
        <w:jc w:val="both"/>
        <w:rPr>
          <w:rFonts w:ascii="Arial" w:eastAsia="Ancizar Sans" w:hAnsi="Arial" w:cs="Arial"/>
          <w:lang w:val="en-US"/>
        </w:rPr>
      </w:pPr>
    </w:p>
    <w:p w14:paraId="0F66338D" w14:textId="220FCBC0" w:rsidR="00010387" w:rsidRPr="00832B58" w:rsidRDefault="00010387" w:rsidP="00010387">
      <w:pPr>
        <w:spacing w:after="0" w:line="240" w:lineRule="auto"/>
        <w:jc w:val="both"/>
        <w:rPr>
          <w:rFonts w:ascii="Arial" w:eastAsia="Ancizar Sans" w:hAnsi="Arial" w:cs="Arial"/>
          <w:color w:val="00B0F0"/>
          <w:lang w:val="en-US"/>
        </w:rPr>
      </w:pPr>
      <w:r w:rsidRPr="00832B58">
        <w:rPr>
          <w:rFonts w:ascii="Arial" w:eastAsia="Ancizar Sans" w:hAnsi="Arial" w:cs="Arial"/>
          <w:color w:val="00B0F0"/>
          <w:lang w:val="en-US"/>
        </w:rPr>
        <w:t>XXXXXX</w:t>
      </w:r>
    </w:p>
    <w:p w14:paraId="1C19B418" w14:textId="77777777" w:rsidR="00010387" w:rsidRPr="00832B58" w:rsidRDefault="00010387" w:rsidP="00010387">
      <w:pPr>
        <w:spacing w:after="0" w:line="240" w:lineRule="auto"/>
        <w:jc w:val="both"/>
        <w:rPr>
          <w:rFonts w:ascii="Arial" w:eastAsia="Ancizar Sans" w:hAnsi="Arial" w:cs="Arial"/>
          <w:lang w:val="en-US"/>
        </w:rPr>
      </w:pPr>
    </w:p>
    <w:p w14:paraId="5ED46E34" w14:textId="65148D53"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 xml:space="preserve">I further declare that, in my capacity as an external advisor to Universidad Militar Nueva Granada, </w:t>
      </w:r>
      <w:r w:rsidR="003F6CB5" w:rsidRPr="00832B58">
        <w:rPr>
          <w:rFonts w:ascii="Arial" w:eastAsia="Ancizar Sans" w:hAnsi="Arial" w:cs="Arial"/>
          <w:lang w:val="en-US"/>
        </w:rPr>
        <w:t>I am not simultaneously involved in more than two (2)</w:t>
      </w:r>
      <w:r w:rsidRPr="00832B58">
        <w:rPr>
          <w:rFonts w:ascii="Arial" w:eastAsia="Ancizar Sans" w:hAnsi="Arial" w:cs="Arial"/>
          <w:lang w:val="en-US"/>
        </w:rPr>
        <w:t xml:space="preserve"> research projects under this modality.</w:t>
      </w:r>
    </w:p>
    <w:p w14:paraId="3137C164" w14:textId="77777777" w:rsidR="00010387" w:rsidRPr="00832B58" w:rsidRDefault="00010387" w:rsidP="00010387">
      <w:pPr>
        <w:spacing w:after="0" w:line="240" w:lineRule="auto"/>
        <w:jc w:val="both"/>
        <w:rPr>
          <w:rFonts w:ascii="Arial" w:eastAsia="Ancizar Sans" w:hAnsi="Arial" w:cs="Arial"/>
          <w:lang w:val="en-US"/>
        </w:rPr>
      </w:pPr>
    </w:p>
    <w:p w14:paraId="1694B3C2" w14:textId="211EAF4C"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lastRenderedPageBreak/>
        <w:t>Sincerely,</w:t>
      </w:r>
    </w:p>
    <w:p w14:paraId="5F0FFA24" w14:textId="77777777" w:rsidR="00010387" w:rsidRPr="00832B58" w:rsidRDefault="00010387" w:rsidP="00010387">
      <w:pPr>
        <w:spacing w:after="0" w:line="240" w:lineRule="auto"/>
        <w:jc w:val="both"/>
        <w:rPr>
          <w:rFonts w:ascii="Arial" w:eastAsia="Ancizar Sans" w:hAnsi="Arial" w:cs="Arial"/>
          <w:lang w:val="en-US"/>
        </w:rPr>
      </w:pPr>
    </w:p>
    <w:p w14:paraId="29123AB5" w14:textId="77777777" w:rsidR="00010387" w:rsidRPr="00832B58" w:rsidRDefault="00010387" w:rsidP="00010387">
      <w:pPr>
        <w:spacing w:after="0" w:line="240" w:lineRule="auto"/>
        <w:jc w:val="both"/>
        <w:rPr>
          <w:rFonts w:ascii="Arial" w:eastAsia="Ancizar Sans" w:hAnsi="Arial" w:cs="Arial"/>
          <w:lang w:val="en-US"/>
        </w:rPr>
      </w:pPr>
    </w:p>
    <w:p w14:paraId="61C0DE69" w14:textId="4302D772"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NAME:</w:t>
      </w:r>
    </w:p>
    <w:p w14:paraId="3F21402E" w14:textId="77777777"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IDENTIFICATION NUMBER:</w:t>
      </w:r>
    </w:p>
    <w:p w14:paraId="79A7FCF9" w14:textId="77777777"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TELEPHONE:</w:t>
      </w:r>
    </w:p>
    <w:p w14:paraId="3CA0DB9C" w14:textId="77777777"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ADDRESS OR CITY AND COUNTRY:</w:t>
      </w:r>
    </w:p>
    <w:p w14:paraId="0215D2F5" w14:textId="77777777" w:rsidR="00010387" w:rsidRPr="00832B58" w:rsidRDefault="00010387" w:rsidP="00010387">
      <w:pPr>
        <w:spacing w:after="0" w:line="240" w:lineRule="auto"/>
        <w:jc w:val="both"/>
        <w:rPr>
          <w:rFonts w:ascii="Arial" w:eastAsia="Ancizar Sans" w:hAnsi="Arial" w:cs="Arial"/>
          <w:lang w:val="en-US"/>
        </w:rPr>
      </w:pPr>
      <w:r w:rsidRPr="00832B58">
        <w:rPr>
          <w:rFonts w:ascii="Arial" w:eastAsia="Ancizar Sans" w:hAnsi="Arial" w:cs="Arial"/>
          <w:lang w:val="en-US"/>
        </w:rPr>
        <w:t>E-MAIL:</w:t>
      </w:r>
    </w:p>
    <w:p w14:paraId="1862AFEB" w14:textId="77777777" w:rsidR="00494142" w:rsidRPr="00832B58" w:rsidRDefault="00494142" w:rsidP="00010387">
      <w:pPr>
        <w:spacing w:after="0" w:line="240" w:lineRule="auto"/>
        <w:jc w:val="both"/>
        <w:rPr>
          <w:rFonts w:ascii="Arial" w:eastAsia="Ancizar Sans" w:hAnsi="Arial" w:cs="Arial"/>
          <w:lang w:val="en-US"/>
        </w:rPr>
      </w:pPr>
    </w:p>
    <w:sectPr w:rsidR="00494142" w:rsidRPr="00832B58">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B64F" w14:textId="77777777" w:rsidR="00C94D4A" w:rsidRDefault="00C94D4A" w:rsidP="00DD58AD">
      <w:pPr>
        <w:spacing w:after="0" w:line="240" w:lineRule="auto"/>
      </w:pPr>
      <w:r>
        <w:separator/>
      </w:r>
    </w:p>
  </w:endnote>
  <w:endnote w:type="continuationSeparator" w:id="0">
    <w:p w14:paraId="23931EBF" w14:textId="77777777" w:rsidR="00C94D4A" w:rsidRDefault="00C94D4A" w:rsidP="00DD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cizar Sans">
    <w:altName w:val="Arial"/>
    <w:charset w:val="01"/>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96B" w14:textId="77777777" w:rsidR="00DD58AD" w:rsidRDefault="00DD58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24A2" w14:textId="77777777" w:rsidR="00DD58AD" w:rsidRDefault="00DD58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DF69" w14:textId="77777777" w:rsidR="00DD58AD" w:rsidRDefault="00DD58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38F0" w14:textId="77777777" w:rsidR="00C94D4A" w:rsidRDefault="00C94D4A" w:rsidP="00DD58AD">
      <w:pPr>
        <w:spacing w:after="0" w:line="240" w:lineRule="auto"/>
      </w:pPr>
      <w:r>
        <w:separator/>
      </w:r>
    </w:p>
  </w:footnote>
  <w:footnote w:type="continuationSeparator" w:id="0">
    <w:p w14:paraId="4DA5CCA4" w14:textId="77777777" w:rsidR="00C94D4A" w:rsidRDefault="00C94D4A" w:rsidP="00DD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B83F" w14:textId="77777777" w:rsidR="00DD58AD" w:rsidRDefault="00DD58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F68D" w14:textId="77777777" w:rsidR="00DD58AD" w:rsidRDefault="00DD58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062D" w14:textId="77777777" w:rsidR="00DD58AD" w:rsidRDefault="00DD58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92"/>
    <w:rsid w:val="00010387"/>
    <w:rsid w:val="000465C5"/>
    <w:rsid w:val="00085330"/>
    <w:rsid w:val="000E026E"/>
    <w:rsid w:val="002B34AD"/>
    <w:rsid w:val="0037045E"/>
    <w:rsid w:val="003909E6"/>
    <w:rsid w:val="003F6CB5"/>
    <w:rsid w:val="00494142"/>
    <w:rsid w:val="00536D65"/>
    <w:rsid w:val="00720889"/>
    <w:rsid w:val="007423B2"/>
    <w:rsid w:val="007E6863"/>
    <w:rsid w:val="008328A4"/>
    <w:rsid w:val="00832B58"/>
    <w:rsid w:val="008457CC"/>
    <w:rsid w:val="009F6059"/>
    <w:rsid w:val="00A052C9"/>
    <w:rsid w:val="00A51778"/>
    <w:rsid w:val="00A72BB5"/>
    <w:rsid w:val="00AF00BD"/>
    <w:rsid w:val="00BB18F7"/>
    <w:rsid w:val="00C61412"/>
    <w:rsid w:val="00C80292"/>
    <w:rsid w:val="00C81F75"/>
    <w:rsid w:val="00C823F2"/>
    <w:rsid w:val="00C94D4A"/>
    <w:rsid w:val="00CA29B4"/>
    <w:rsid w:val="00D249F3"/>
    <w:rsid w:val="00D50729"/>
    <w:rsid w:val="00DD58AD"/>
    <w:rsid w:val="00E7108A"/>
    <w:rsid w:val="00F93002"/>
    <w:rsid w:val="00FC23F5"/>
    <w:rsid w:val="00FD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DEAE"/>
  <w15:docId w15:val="{5AB83450-6C17-4581-A957-4621EA11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after="160" w:line="259" w:lineRule="auto"/>
    </w:pPr>
    <w:rPr>
      <w:color w:val="000000"/>
      <w:sz w:val="22"/>
      <w:szCs w:val="22"/>
      <w:lang w:val="es-CO" w:eastAsia="es-CO"/>
    </w:rPr>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widowControl w:val="0"/>
      <w:spacing w:after="160" w:line="259" w:lineRule="auto"/>
    </w:pPr>
    <w:rPr>
      <w:color w:val="000000"/>
      <w:sz w:val="22"/>
      <w:szCs w:val="22"/>
      <w:lang w:val="es-CO" w:eastAsia="es-CO"/>
    </w:rPr>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Prrafodelista">
    <w:name w:val="List Paragraph"/>
    <w:basedOn w:val="Normal"/>
    <w:uiPriority w:val="34"/>
    <w:qFormat/>
    <w:rsid w:val="00FD518A"/>
    <w:pPr>
      <w:ind w:left="720"/>
      <w:contextualSpacing/>
    </w:pPr>
  </w:style>
  <w:style w:type="paragraph" w:styleId="Encabezado">
    <w:name w:val="header"/>
    <w:basedOn w:val="Normal"/>
    <w:link w:val="EncabezadoCar"/>
    <w:uiPriority w:val="99"/>
    <w:unhideWhenUsed/>
    <w:rsid w:val="00DD58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58AD"/>
    <w:rPr>
      <w:color w:val="000000"/>
      <w:sz w:val="22"/>
      <w:szCs w:val="22"/>
      <w:lang w:val="es-CO" w:eastAsia="es-CO"/>
    </w:rPr>
  </w:style>
  <w:style w:type="paragraph" w:styleId="Piedepgina">
    <w:name w:val="footer"/>
    <w:basedOn w:val="Normal"/>
    <w:link w:val="PiedepginaCar"/>
    <w:uiPriority w:val="99"/>
    <w:unhideWhenUsed/>
    <w:rsid w:val="00DD58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58AD"/>
    <w:rPr>
      <w:color w:val="000000"/>
      <w:sz w:val="22"/>
      <w:szCs w:val="22"/>
      <w:lang w:val="es-CO" w:eastAsia="es-CO"/>
    </w:rPr>
  </w:style>
  <w:style w:type="character" w:styleId="Textodelmarcadordeposicin">
    <w:name w:val="Placeholder Text"/>
    <w:basedOn w:val="Fuentedeprrafopredeter"/>
    <w:uiPriority w:val="99"/>
    <w:semiHidden/>
    <w:rsid w:val="003704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ando.sanchez\Downloads\Carta%20Intencion%20Asesor%20Externo%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Intencion Asesor Externo (2)</Template>
  <TotalTime>16</TotalTime>
  <Pages>2</Pages>
  <Words>368</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Armando Sanchez Falcon</cp:lastModifiedBy>
  <cp:revision>6</cp:revision>
  <dcterms:created xsi:type="dcterms:W3CDTF">2026-06-05T20:36:00Z</dcterms:created>
  <dcterms:modified xsi:type="dcterms:W3CDTF">2026-06-05T21:46:00Z</dcterms:modified>
</cp:coreProperties>
</file>